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A0" w:rsidRDefault="007C21A0" w:rsidP="00377365">
      <w:pPr>
        <w:pStyle w:val="Ttulo2"/>
        <w:ind w:left="0"/>
        <w:jc w:val="center"/>
        <w:rPr>
          <w:b w:val="0"/>
          <w:i/>
          <w:sz w:val="19"/>
          <w:szCs w:val="19"/>
          <w:lang w:val="es-ES"/>
        </w:rPr>
      </w:pPr>
      <w:r w:rsidRPr="00B95651">
        <w:rPr>
          <w:b w:val="0"/>
          <w:i/>
          <w:noProof/>
          <w:sz w:val="19"/>
          <w:szCs w:val="19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3C098" wp14:editId="7B907D4D">
                <wp:simplePos x="0" y="0"/>
                <wp:positionH relativeFrom="column">
                  <wp:posOffset>-788669</wp:posOffset>
                </wp:positionH>
                <wp:positionV relativeFrom="paragraph">
                  <wp:posOffset>-91440</wp:posOffset>
                </wp:positionV>
                <wp:extent cx="4000500" cy="390525"/>
                <wp:effectExtent l="76200" t="38100" r="95250" b="142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/>
                        </a:sp3d>
                      </wps:spPr>
                      <wps:txbx>
                        <w:txbxContent>
                          <w:p w:rsidR="007C21A0" w:rsidRDefault="007C21A0" w:rsidP="007C21A0">
                            <w:pPr>
                              <w:pStyle w:val="Ttulo2"/>
                              <w:ind w:left="0"/>
                              <w:jc w:val="center"/>
                              <w:rPr>
                                <w:b w:val="0"/>
                                <w:i/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9"/>
                                <w:szCs w:val="19"/>
                                <w:lang w:val="es-ES"/>
                              </w:rPr>
                              <w:t>El Comité Curricular del programa se reúne el último viernes de cada mes, por lo tanto se reciben las solicitudes hasta el viernes anterior</w:t>
                            </w:r>
                          </w:p>
                          <w:p w:rsidR="007C21A0" w:rsidRPr="00B95651" w:rsidRDefault="007C21A0" w:rsidP="007C21A0">
                            <w:pPr>
                              <w:ind w:hanging="284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3C0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2.1pt;margin-top:-7.2pt;width:31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ysxQIAAHUFAAAOAAAAZHJzL2Uyb0RvYy54bWysVE1v2zAMvQ/YfxB0X+18ralRp2jTdRjQ&#10;bUW7YWdakm2hsuhJSpzu14+S0zTdbsMugihSj+Tjk84vdp1hW+W8RlvyyUnOmbICpbZNyb9/u3m3&#10;5MwHsBIMWlXyJ+X5xertm/OhL9QUWzRSOUYg1hdDX/I2hL7IMi9a1YE/wV5ZctboOghkuiaTDgZC&#10;70w2zfP32YBO9g6F8p5Or0cnXyX8ulYifK1rrwIzJafaQlpdWqu4ZqtzKBoHfavFvgz4hyo60JaS&#10;HqCuIQDbOP0XVKeFQ491OBHYZVjXWqjUA3Uzyf/o5qGFXqVeiBzfH2jy/w9WfNneOaZlyWf5KWcW&#10;OhrSegPSIZOKBbULyKaRpqH3BUU/9BQfdle4o3Gnln1/i+LRM4vrFmyjLp3DoVUgqcxJvJkdXR1x&#10;fASphs8oKRtsAiagXe26yCGxwgidxvV0GBHVwQQdzvM8X+TkEuSbneWL6SKlgOL5du98+KiwY3FT&#10;ckcSSOiwvfUhVgPFc0hM5tFoeaONSUaUnVobx7ZAgqmasUOz6ajU8WxJ2ZNsCCepNIYn1FdIxrKh&#10;5GexvAhsMaZIYut0IMUb3ZV8SVAjGBSRsA9WppAA2ox7SmJsBFBJy9RBNHBDEA+tHFhlNu4eaHqL&#10;nMA4kzr2PFtORoOEvoiMRQtMQy80cOYw/NChTeKK/EbEyMhL2wbE48iZ6VsY+04we6r30anrQy3J&#10;elWmF8qqmYz4gnTlYD8SdKHF/Zu7cWhDhKVGddOGe90wp+nvCK1T6o7KlZq6SCGJ8QOk70foSm2V&#10;uRoHO54lvUWJjWILu2pH7ijCCuUTKY8YSPKif4s2LbpfnA30B5Tc/9yAU5yZT5bUezaZz4m5kIz5&#10;4nRKhjv2VMcesIKgEsXjdh3IGvm1eEkqr3US4EslxFk06G0n9vacxM/j2E5RL7/l6jcAAAD//wMA&#10;UEsDBBQABgAIAAAAIQC2r6tu4AAAAAsBAAAPAAAAZHJzL2Rvd25yZXYueG1sTI9BS8NAEIXvgv9h&#10;GcGLtJuEtErMpgSxtwq1evG2yY5JMDsbdrdt/PdOT/YwMMN7vPleuZntKE7ow+BIQbpMQCC1zgzU&#10;Kfj82C6eQISoyejRESr4xQCb6vam1IVxZ3rH0yF2gkMoFFpBH+NUSBnaHq0OSzchsfbtvNWRT99J&#10;4/WZw+0osyRZS6sH4g+9nvClx/bncLQKdm8Pr22zH7Z7HvJrM9W7+kup+7u5fgYRcY7/ZrjgMzpU&#10;zNS4I5kgRgWLNMsz9l62PAfBllWy4jaNgvwxBVmV8rpD9QcAAP//AwBQSwECLQAUAAYACAAAACEA&#10;toM4kv4AAADhAQAAEwAAAAAAAAAAAAAAAAAAAAAAW0NvbnRlbnRfVHlwZXNdLnhtbFBLAQItABQA&#10;BgAIAAAAIQA4/SH/1gAAAJQBAAALAAAAAAAAAAAAAAAAAC8BAABfcmVscy8ucmVsc1BLAQItABQA&#10;BgAIAAAAIQDhP/ysxQIAAHUFAAAOAAAAAAAAAAAAAAAAAC4CAABkcnMvZTJvRG9jLnhtbFBLAQIt&#10;ABQABgAIAAAAIQC2r6tu4AAAAAsBAAAPAAAAAAAAAAAAAAAAAB8FAABkcnMvZG93bnJldi54bWxQ&#10;SwUGAAAAAAQABADzAAAALAYAAAAA&#10;" fillcolor="#d8d8d8 [2732]" stroked="f">
                <v:shadow on="t" color="black" opacity="26214f" origin=",-.5" offset="0,3pt"/>
                <v:textbox>
                  <w:txbxContent>
                    <w:p w:rsidR="007C21A0" w:rsidRDefault="007C21A0" w:rsidP="007C21A0">
                      <w:pPr>
                        <w:pStyle w:val="Ttulo2"/>
                        <w:ind w:left="0"/>
                        <w:jc w:val="center"/>
                        <w:rPr>
                          <w:b w:val="0"/>
                          <w:i/>
                          <w:sz w:val="19"/>
                          <w:szCs w:val="19"/>
                          <w:lang w:val="es-ES"/>
                        </w:rPr>
                      </w:pPr>
                      <w:r>
                        <w:rPr>
                          <w:b w:val="0"/>
                          <w:i/>
                          <w:sz w:val="19"/>
                          <w:szCs w:val="19"/>
                          <w:lang w:val="es-ES"/>
                        </w:rPr>
                        <w:t>El Comité Curricular del programa se reúne el último viernes de cada mes, por lo tanto se reciben las solicitudes hasta el viernes anterior</w:t>
                      </w:r>
                    </w:p>
                    <w:p w:rsidR="007C21A0" w:rsidRPr="00B95651" w:rsidRDefault="007C21A0" w:rsidP="007C21A0">
                      <w:pPr>
                        <w:ind w:hanging="284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21A0" w:rsidRDefault="007C21A0" w:rsidP="00377365">
      <w:pPr>
        <w:pStyle w:val="Ttulo2"/>
        <w:ind w:left="0"/>
        <w:jc w:val="center"/>
        <w:rPr>
          <w:b w:val="0"/>
          <w:i/>
          <w:sz w:val="19"/>
          <w:szCs w:val="19"/>
          <w:lang w:val="es-ES"/>
        </w:rPr>
      </w:pPr>
    </w:p>
    <w:p w:rsidR="007C21A0" w:rsidRDefault="007C21A0" w:rsidP="00377365">
      <w:pPr>
        <w:ind w:left="-1134"/>
        <w:rPr>
          <w:b/>
          <w:lang w:val="es-ES"/>
        </w:rPr>
      </w:pPr>
    </w:p>
    <w:p w:rsidR="00377365" w:rsidRPr="00377365" w:rsidRDefault="00377365" w:rsidP="00377365">
      <w:pPr>
        <w:ind w:left="-1134"/>
        <w:rPr>
          <w:b/>
          <w:lang w:val="es-ES"/>
        </w:rPr>
      </w:pPr>
      <w:r>
        <w:rPr>
          <w:b/>
          <w:lang w:val="es-ES"/>
        </w:rPr>
        <w:t>Propuesta de tesis doctoral en formato abreviado</w:t>
      </w:r>
    </w:p>
    <w:tbl>
      <w:tblPr>
        <w:tblStyle w:val="Tablanormal1"/>
        <w:tblW w:w="10624" w:type="dxa"/>
        <w:jc w:val="center"/>
        <w:tblInd w:w="0" w:type="dxa"/>
        <w:tblLook w:val="0000" w:firstRow="0" w:lastRow="0" w:firstColumn="0" w:lastColumn="0" w:noHBand="0" w:noVBand="0"/>
      </w:tblPr>
      <w:tblGrid>
        <w:gridCol w:w="1587"/>
        <w:gridCol w:w="634"/>
        <w:gridCol w:w="112"/>
        <w:gridCol w:w="2205"/>
        <w:gridCol w:w="1826"/>
        <w:gridCol w:w="1722"/>
        <w:gridCol w:w="115"/>
        <w:gridCol w:w="2423"/>
      </w:tblGrid>
      <w:tr w:rsidR="006F7786" w:rsidRPr="00BC60FF" w:rsidTr="00EC43C6">
        <w:trPr>
          <w:trHeight w:val="288"/>
          <w:jc w:val="center"/>
        </w:trPr>
        <w:tc>
          <w:tcPr>
            <w:tcW w:w="10624" w:type="dxa"/>
            <w:gridSpan w:val="8"/>
            <w:shd w:val="clear" w:color="auto" w:fill="000000"/>
            <w:vAlign w:val="center"/>
          </w:tcPr>
          <w:p w:rsidR="006F7786" w:rsidRPr="0089155C" w:rsidRDefault="00C97DAC" w:rsidP="00377365">
            <w:pPr>
              <w:ind w:left="-663" w:hanging="46"/>
              <w:jc w:val="center"/>
              <w:rPr>
                <w:lang w:val="es-ES"/>
              </w:rPr>
            </w:pPr>
            <w:r w:rsidRPr="00377365">
              <w:rPr>
                <w:b/>
                <w:sz w:val="19"/>
                <w:szCs w:val="19"/>
                <w:lang w:val="es-ES"/>
              </w:rPr>
              <w:t>Información</w:t>
            </w:r>
            <w:r w:rsidR="00377365" w:rsidRPr="00377365">
              <w:rPr>
                <w:b/>
                <w:sz w:val="19"/>
                <w:szCs w:val="19"/>
                <w:lang w:val="es-ES"/>
              </w:rPr>
              <w:t xml:space="preserve"> Propuesta de tesis doctoral en formato abreviado</w:t>
            </w:r>
          </w:p>
        </w:tc>
      </w:tr>
      <w:tr w:rsidR="006F7786" w:rsidRPr="00BC60FF" w:rsidTr="00EC43C6">
        <w:trPr>
          <w:trHeight w:val="432"/>
          <w:jc w:val="center"/>
        </w:trPr>
        <w:tc>
          <w:tcPr>
            <w:tcW w:w="2221" w:type="dxa"/>
            <w:gridSpan w:val="2"/>
            <w:shd w:val="clear" w:color="auto" w:fill="auto"/>
            <w:vAlign w:val="bottom"/>
          </w:tcPr>
          <w:p w:rsidR="00BC60FF" w:rsidRDefault="00BC60FF" w:rsidP="00475855">
            <w:pPr>
              <w:pStyle w:val="Textoindependiente"/>
              <w:rPr>
                <w:lang w:val="es-ES"/>
              </w:rPr>
            </w:pPr>
          </w:p>
          <w:p w:rsidR="006F7786" w:rsidRPr="0089155C" w:rsidRDefault="006F7786" w:rsidP="00475855">
            <w:pPr>
              <w:pStyle w:val="Textoindependiente"/>
              <w:rPr>
                <w:lang w:val="es-ES"/>
              </w:rPr>
            </w:pPr>
            <w:r w:rsidRPr="0089155C">
              <w:rPr>
                <w:lang w:val="es-ES"/>
              </w:rPr>
              <w:t xml:space="preserve">Nombre </w:t>
            </w:r>
            <w:r w:rsidR="00475855">
              <w:rPr>
                <w:lang w:val="es-ES"/>
              </w:rPr>
              <w:t>estudiante</w:t>
            </w:r>
            <w:r w:rsidRPr="0089155C">
              <w:rPr>
                <w:lang w:val="es-ES"/>
              </w:rPr>
              <w:t>: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7786" w:rsidRPr="0089155C" w:rsidRDefault="006F7786">
            <w:pPr>
              <w:pStyle w:val="Textodecampo"/>
              <w:rPr>
                <w:lang w:val="es-ES"/>
              </w:rPr>
            </w:pPr>
          </w:p>
        </w:tc>
      </w:tr>
      <w:tr w:rsidR="006F7786" w:rsidRPr="0019249A" w:rsidTr="00EC43C6">
        <w:trPr>
          <w:trHeight w:val="432"/>
          <w:jc w:val="center"/>
        </w:trPr>
        <w:tc>
          <w:tcPr>
            <w:tcW w:w="2333" w:type="dxa"/>
            <w:gridSpan w:val="3"/>
            <w:shd w:val="clear" w:color="auto" w:fill="auto"/>
            <w:vAlign w:val="bottom"/>
          </w:tcPr>
          <w:p w:rsidR="006F7786" w:rsidRPr="0089155C" w:rsidRDefault="006F7786" w:rsidP="00475855">
            <w:pPr>
              <w:pStyle w:val="Textoindependiente"/>
              <w:rPr>
                <w:lang w:val="es-ES"/>
              </w:rPr>
            </w:pPr>
            <w:r w:rsidRPr="0089155C">
              <w:rPr>
                <w:lang w:val="es-ES"/>
              </w:rPr>
              <w:t xml:space="preserve">Número </w:t>
            </w:r>
            <w:r w:rsidR="00475855">
              <w:rPr>
                <w:lang w:val="es-ES"/>
              </w:rPr>
              <w:t>cédula</w:t>
            </w:r>
            <w:r w:rsidRPr="0089155C">
              <w:rPr>
                <w:lang w:val="es-ES"/>
              </w:rPr>
              <w:t>: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7786" w:rsidRPr="0089155C" w:rsidRDefault="006F7786">
            <w:pPr>
              <w:pStyle w:val="Textodecampo"/>
              <w:rPr>
                <w:lang w:val="es-ES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F7786" w:rsidRPr="0089155C" w:rsidRDefault="007C21A0" w:rsidP="0019249A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Línea</w:t>
            </w:r>
            <w:r w:rsidR="0019249A">
              <w:rPr>
                <w:lang w:val="es-ES"/>
              </w:rPr>
              <w:t xml:space="preserve"> de investigación: </w:t>
            </w:r>
          </w:p>
        </w:tc>
        <w:sdt>
          <w:sdtPr>
            <w:rPr>
              <w:lang w:val="es-ES"/>
            </w:rPr>
            <w:id w:val="2014877894"/>
            <w:placeholder>
              <w:docPart w:val="73965D46AF614148A55F271BA01EBBF0"/>
            </w:placeholder>
            <w:showingPlcHdr/>
            <w:dropDownList>
              <w:listItem w:value="Elija un elemento."/>
              <w:listItem w:displayText="Automática" w:value="Automática"/>
              <w:listItem w:displayText="Sistemas eléctricos" w:value="Sistemas eléctricos"/>
              <w:listItem w:displayText="Sistemas de producción y operación" w:value="Sistemas de producción y operación"/>
            </w:dropDownList>
          </w:sdtPr>
          <w:sdtEndPr/>
          <w:sdtContent>
            <w:tc>
              <w:tcPr>
                <w:tcW w:w="4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6F7786" w:rsidRPr="0089155C" w:rsidRDefault="0019249A">
                <w:pPr>
                  <w:pStyle w:val="Textodecampo"/>
                  <w:rPr>
                    <w:lang w:val="es-ES"/>
                  </w:rPr>
                </w:pPr>
                <w:r w:rsidRPr="00A3408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F7786" w:rsidRPr="0089155C" w:rsidTr="00EC43C6">
        <w:trPr>
          <w:trHeight w:val="432"/>
          <w:jc w:val="center"/>
        </w:trPr>
        <w:tc>
          <w:tcPr>
            <w:tcW w:w="1587" w:type="dxa"/>
            <w:shd w:val="clear" w:color="auto" w:fill="auto"/>
            <w:vAlign w:val="bottom"/>
          </w:tcPr>
          <w:p w:rsidR="00475855" w:rsidRDefault="00475855">
            <w:pPr>
              <w:pStyle w:val="Textoindependiente"/>
              <w:rPr>
                <w:lang w:val="es-ES"/>
              </w:rPr>
            </w:pPr>
          </w:p>
          <w:p w:rsidR="006F7786" w:rsidRPr="0089155C" w:rsidRDefault="00475855" w:rsidP="00377365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Nombre de</w:t>
            </w:r>
            <w:r w:rsidR="00377365">
              <w:rPr>
                <w:lang w:val="es-ES"/>
              </w:rPr>
              <w:t xml:space="preserve"> </w:t>
            </w:r>
            <w:r>
              <w:rPr>
                <w:lang w:val="es-ES"/>
              </w:rPr>
              <w:t>l</w:t>
            </w:r>
            <w:r w:rsidR="00377365">
              <w:rPr>
                <w:lang w:val="es-ES"/>
              </w:rPr>
              <w:t>a</w:t>
            </w:r>
            <w:r>
              <w:rPr>
                <w:lang w:val="es-ES"/>
              </w:rPr>
              <w:t xml:space="preserve"> </w:t>
            </w:r>
            <w:r w:rsidR="00377365">
              <w:rPr>
                <w:lang w:val="es-ES"/>
              </w:rPr>
              <w:t>Propuesta:</w:t>
            </w:r>
          </w:p>
        </w:tc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7786" w:rsidRPr="0089155C" w:rsidRDefault="006F7786">
            <w:pPr>
              <w:pStyle w:val="Textodecampo"/>
              <w:rPr>
                <w:lang w:val="es-ES"/>
              </w:rPr>
            </w:pPr>
          </w:p>
        </w:tc>
      </w:tr>
      <w:tr w:rsidR="006F7786" w:rsidRPr="006C31FF" w:rsidTr="00EC43C6">
        <w:trPr>
          <w:trHeight w:val="432"/>
          <w:jc w:val="center"/>
        </w:trPr>
        <w:tc>
          <w:tcPr>
            <w:tcW w:w="10624" w:type="dxa"/>
            <w:gridSpan w:val="8"/>
            <w:shd w:val="clear" w:color="auto" w:fill="auto"/>
            <w:vAlign w:val="bottom"/>
          </w:tcPr>
          <w:p w:rsidR="008F684F" w:rsidRDefault="008F684F">
            <w:pPr>
              <w:pStyle w:val="Textoindependiente"/>
              <w:rPr>
                <w:lang w:val="es-ES"/>
              </w:rPr>
            </w:pPr>
          </w:p>
          <w:p w:rsidR="002025AF" w:rsidRDefault="002025AF">
            <w:pPr>
              <w:pStyle w:val="Textoindependiente"/>
              <w:rPr>
                <w:lang w:val="es-ES"/>
              </w:rPr>
            </w:pPr>
          </w:p>
          <w:p w:rsidR="006F7786" w:rsidRDefault="008F684F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Observaciones</w:t>
            </w:r>
            <w:r w:rsidR="006F7786" w:rsidRPr="0089155C">
              <w:rPr>
                <w:lang w:val="es-ES"/>
              </w:rPr>
              <w:t>:</w:t>
            </w:r>
          </w:p>
          <w:p w:rsidR="00911ECC" w:rsidRDefault="00911ECC">
            <w:pPr>
              <w:pStyle w:val="Textoindependiente"/>
              <w:rPr>
                <w:lang w:val="es-ES"/>
              </w:rPr>
            </w:pPr>
          </w:p>
          <w:p w:rsidR="00911ECC" w:rsidRDefault="00911ECC">
            <w:pPr>
              <w:pStyle w:val="Textoindependiente"/>
              <w:rPr>
                <w:lang w:val="es-ES"/>
              </w:rPr>
            </w:pPr>
          </w:p>
          <w:p w:rsidR="00911ECC" w:rsidRDefault="00911ECC">
            <w:pPr>
              <w:pStyle w:val="Textoindependiente"/>
              <w:rPr>
                <w:lang w:val="es-ES"/>
              </w:rPr>
            </w:pPr>
          </w:p>
          <w:p w:rsidR="00911ECC" w:rsidRDefault="00911ECC">
            <w:pPr>
              <w:pStyle w:val="Textoindependiente"/>
              <w:rPr>
                <w:lang w:val="es-ES"/>
              </w:rPr>
            </w:pPr>
          </w:p>
          <w:p w:rsidR="00911ECC" w:rsidRDefault="00911ECC">
            <w:pPr>
              <w:pStyle w:val="Textoindependiente"/>
              <w:rPr>
                <w:lang w:val="es-ES"/>
              </w:rPr>
            </w:pPr>
          </w:p>
          <w:p w:rsidR="00911ECC" w:rsidRDefault="00911ECC">
            <w:pPr>
              <w:pStyle w:val="Textoindependiente"/>
              <w:rPr>
                <w:lang w:val="es-ES"/>
              </w:rPr>
            </w:pPr>
          </w:p>
          <w:p w:rsidR="00911ECC" w:rsidRDefault="00911ECC">
            <w:pPr>
              <w:pStyle w:val="Textoindependiente"/>
              <w:rPr>
                <w:lang w:val="es-ES"/>
              </w:rPr>
            </w:pPr>
          </w:p>
          <w:p w:rsidR="002025AF" w:rsidRDefault="002025AF">
            <w:pPr>
              <w:pStyle w:val="Textoindependiente"/>
              <w:rPr>
                <w:lang w:val="es-ES"/>
              </w:rPr>
            </w:pPr>
          </w:p>
          <w:p w:rsidR="002025AF" w:rsidRPr="0089155C" w:rsidRDefault="002025AF">
            <w:pPr>
              <w:pStyle w:val="Textoindependiente"/>
              <w:rPr>
                <w:lang w:val="es-ES"/>
              </w:rPr>
            </w:pPr>
          </w:p>
        </w:tc>
      </w:tr>
      <w:tr w:rsidR="006F7786" w:rsidRPr="00BC60FF" w:rsidTr="00EC43C6">
        <w:trPr>
          <w:trHeight w:val="144"/>
          <w:jc w:val="center"/>
        </w:trPr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6F7786" w:rsidRDefault="006F7786" w:rsidP="00771085">
            <w:pPr>
              <w:pStyle w:val="Textoindependiente2"/>
              <w:rPr>
                <w:lang w:val="es-ES"/>
              </w:rPr>
            </w:pPr>
            <w:r w:rsidRPr="0089155C">
              <w:rPr>
                <w:lang w:val="es-ES"/>
              </w:rPr>
              <w:t xml:space="preserve">Firma del </w:t>
            </w:r>
            <w:r w:rsidR="00771085">
              <w:rPr>
                <w:lang w:val="es-ES"/>
              </w:rPr>
              <w:t>estudiante</w:t>
            </w:r>
          </w:p>
          <w:p w:rsidR="009672F5" w:rsidRDefault="009672F5" w:rsidP="00771085">
            <w:pPr>
              <w:pStyle w:val="Textoindependiente2"/>
              <w:rPr>
                <w:lang w:val="es-ES"/>
              </w:rPr>
            </w:pPr>
          </w:p>
          <w:p w:rsidR="009672F5" w:rsidRPr="0089155C" w:rsidRDefault="009672F5" w:rsidP="00771085">
            <w:pPr>
              <w:pStyle w:val="Textoindependiente2"/>
              <w:rPr>
                <w:lang w:val="es-ES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6F7786" w:rsidRPr="0089155C" w:rsidRDefault="006F7786">
            <w:pPr>
              <w:pStyle w:val="Textoindependiente2"/>
              <w:rPr>
                <w:lang w:val="es-ES"/>
              </w:rPr>
            </w:pPr>
            <w:r w:rsidRPr="0089155C">
              <w:rPr>
                <w:lang w:val="es-ES"/>
              </w:rPr>
              <w:t>Fecha</w:t>
            </w:r>
            <w:r w:rsidR="00771085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-1957320016"/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771085" w:rsidRPr="00771085">
                  <w:rPr>
                    <w:rStyle w:val="Textodelmarcadordeposicin"/>
                    <w:lang w:val="es-ES"/>
                  </w:rPr>
                  <w:t>Haga clic aquí para escribir una fecha.</w:t>
                </w:r>
              </w:sdtContent>
            </w:sdt>
          </w:p>
        </w:tc>
      </w:tr>
      <w:tr w:rsidR="006F7786" w:rsidRPr="0089155C" w:rsidTr="00EC43C6">
        <w:trPr>
          <w:trHeight w:val="288"/>
          <w:jc w:val="center"/>
        </w:trPr>
        <w:tc>
          <w:tcPr>
            <w:tcW w:w="10624" w:type="dxa"/>
            <w:gridSpan w:val="8"/>
            <w:shd w:val="clear" w:color="auto" w:fill="000000"/>
            <w:vAlign w:val="center"/>
          </w:tcPr>
          <w:p w:rsidR="006F7786" w:rsidRPr="0089155C" w:rsidRDefault="001D1291" w:rsidP="009672F5">
            <w:pPr>
              <w:pStyle w:val="Ttulo3"/>
              <w:outlineLvl w:val="2"/>
              <w:rPr>
                <w:lang w:val="es-ES"/>
              </w:rPr>
            </w:pPr>
            <w:r>
              <w:rPr>
                <w:lang w:val="es-ES"/>
              </w:rPr>
              <w:t xml:space="preserve">Visto bueno </w:t>
            </w:r>
            <w:r w:rsidR="006F7786" w:rsidRPr="0089155C">
              <w:rPr>
                <w:lang w:val="es-ES"/>
              </w:rPr>
              <w:t xml:space="preserve">del </w:t>
            </w:r>
            <w:r w:rsidR="009672F5">
              <w:rPr>
                <w:lang w:val="es-ES"/>
              </w:rPr>
              <w:t>tutor</w:t>
            </w:r>
          </w:p>
        </w:tc>
      </w:tr>
      <w:tr w:rsidR="006F7786" w:rsidRPr="00BC60FF" w:rsidTr="00EC43C6">
        <w:trPr>
          <w:trHeight w:val="1152"/>
          <w:jc w:val="center"/>
        </w:trPr>
        <w:tc>
          <w:tcPr>
            <w:tcW w:w="10624" w:type="dxa"/>
            <w:gridSpan w:val="8"/>
            <w:shd w:val="clear" w:color="auto" w:fill="auto"/>
            <w:vAlign w:val="bottom"/>
          </w:tcPr>
          <w:p w:rsidR="00911ECC" w:rsidRDefault="00911ECC" w:rsidP="009672F5">
            <w:pPr>
              <w:rPr>
                <w:sz w:val="19"/>
                <w:szCs w:val="19"/>
                <w:lang w:val="es-ES"/>
              </w:rPr>
            </w:pPr>
          </w:p>
          <w:p w:rsidR="00911ECC" w:rsidRDefault="00911ECC" w:rsidP="009672F5">
            <w:pPr>
              <w:rPr>
                <w:sz w:val="19"/>
                <w:szCs w:val="19"/>
                <w:lang w:val="es-ES"/>
              </w:rPr>
            </w:pPr>
          </w:p>
          <w:p w:rsidR="00911ECC" w:rsidRDefault="00911ECC" w:rsidP="009672F5">
            <w:pPr>
              <w:rPr>
                <w:sz w:val="19"/>
                <w:szCs w:val="19"/>
                <w:lang w:val="es-ES"/>
              </w:rPr>
            </w:pPr>
          </w:p>
          <w:p w:rsidR="00911ECC" w:rsidRDefault="00911ECC" w:rsidP="009672F5">
            <w:pPr>
              <w:rPr>
                <w:sz w:val="19"/>
                <w:szCs w:val="19"/>
                <w:lang w:val="es-ES"/>
              </w:rPr>
            </w:pPr>
          </w:p>
          <w:p w:rsidR="00911ECC" w:rsidRDefault="00911ECC" w:rsidP="009672F5">
            <w:pPr>
              <w:rPr>
                <w:sz w:val="19"/>
                <w:szCs w:val="19"/>
                <w:lang w:val="es-ES"/>
              </w:rPr>
            </w:pPr>
          </w:p>
          <w:p w:rsidR="00911ECC" w:rsidRDefault="00911ECC" w:rsidP="009672F5">
            <w:pPr>
              <w:rPr>
                <w:sz w:val="19"/>
                <w:szCs w:val="19"/>
                <w:lang w:val="es-ES"/>
              </w:rPr>
            </w:pPr>
          </w:p>
          <w:p w:rsidR="00911ECC" w:rsidRDefault="00911ECC" w:rsidP="009672F5">
            <w:pPr>
              <w:rPr>
                <w:sz w:val="19"/>
                <w:szCs w:val="19"/>
                <w:lang w:val="es-ES"/>
              </w:rPr>
            </w:pPr>
          </w:p>
          <w:p w:rsidR="00911ECC" w:rsidRDefault="00911ECC" w:rsidP="009672F5">
            <w:pPr>
              <w:rPr>
                <w:sz w:val="19"/>
                <w:szCs w:val="19"/>
                <w:lang w:val="es-ES"/>
              </w:rPr>
            </w:pPr>
          </w:p>
          <w:p w:rsidR="00911ECC" w:rsidRDefault="00911ECC" w:rsidP="009672F5">
            <w:pPr>
              <w:rPr>
                <w:sz w:val="19"/>
                <w:szCs w:val="19"/>
                <w:lang w:val="es-ES"/>
              </w:rPr>
            </w:pPr>
          </w:p>
          <w:p w:rsidR="00911ECC" w:rsidRDefault="00911ECC" w:rsidP="009672F5">
            <w:pPr>
              <w:rPr>
                <w:sz w:val="19"/>
                <w:szCs w:val="19"/>
                <w:lang w:val="es-ES"/>
              </w:rPr>
            </w:pPr>
          </w:p>
          <w:p w:rsidR="009672F5" w:rsidRPr="009672F5" w:rsidRDefault="009672F5" w:rsidP="009672F5">
            <w:pPr>
              <w:rPr>
                <w:sz w:val="19"/>
                <w:szCs w:val="19"/>
                <w:lang w:val="es-ES"/>
              </w:rPr>
            </w:pPr>
            <w:r>
              <w:rPr>
                <w:sz w:val="19"/>
                <w:szCs w:val="19"/>
                <w:lang w:val="es-ES"/>
              </w:rPr>
              <w:t xml:space="preserve">Nombre del tutor: </w:t>
            </w:r>
            <w:sdt>
              <w:sdtPr>
                <w:rPr>
                  <w:sz w:val="19"/>
                  <w:szCs w:val="19"/>
                  <w:lang w:val="es-ES"/>
                </w:rPr>
                <w:id w:val="2031523871"/>
                <w:showingPlcHdr/>
                <w:text/>
              </w:sdtPr>
              <w:sdtEndPr/>
              <w:sdtContent>
                <w:r w:rsidRPr="009672F5">
                  <w:rPr>
                    <w:rStyle w:val="Textodelmarcadordeposicin"/>
                    <w:sz w:val="19"/>
                    <w:szCs w:val="19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6F7786" w:rsidRPr="006C31FF" w:rsidTr="00EC43C6">
        <w:trPr>
          <w:trHeight w:val="144"/>
          <w:jc w:val="center"/>
        </w:trPr>
        <w:tc>
          <w:tcPr>
            <w:tcW w:w="82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6F7786" w:rsidRPr="0089155C" w:rsidRDefault="006F7786" w:rsidP="009672F5">
            <w:pPr>
              <w:pStyle w:val="Textoindependiente2"/>
              <w:rPr>
                <w:lang w:val="es-ES"/>
              </w:rPr>
            </w:pPr>
            <w:r w:rsidRPr="0089155C">
              <w:rPr>
                <w:lang w:val="es-ES"/>
              </w:rPr>
              <w:t xml:space="preserve">Firma del </w:t>
            </w:r>
            <w:r w:rsidR="009672F5">
              <w:rPr>
                <w:lang w:val="es-ES"/>
              </w:rPr>
              <w:t>tutor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6F7786" w:rsidRPr="0089155C" w:rsidRDefault="006F7786">
            <w:pPr>
              <w:pStyle w:val="Textoindependiente2"/>
              <w:rPr>
                <w:lang w:val="es-ES"/>
              </w:rPr>
            </w:pPr>
          </w:p>
        </w:tc>
      </w:tr>
    </w:tbl>
    <w:p w:rsidR="00911ECC" w:rsidRDefault="00911ECC" w:rsidP="00E225EF">
      <w:pPr>
        <w:ind w:hanging="1134"/>
        <w:rPr>
          <w:sz w:val="19"/>
          <w:szCs w:val="19"/>
          <w:lang w:val="es-ES"/>
        </w:rPr>
      </w:pPr>
    </w:p>
    <w:p w:rsidR="00911ECC" w:rsidRDefault="00911ECC" w:rsidP="00E225EF">
      <w:pPr>
        <w:ind w:hanging="1134"/>
        <w:rPr>
          <w:sz w:val="19"/>
          <w:szCs w:val="19"/>
          <w:lang w:val="es-ES"/>
        </w:rPr>
      </w:pPr>
    </w:p>
    <w:p w:rsidR="00911ECC" w:rsidRDefault="00911ECC" w:rsidP="00E225EF">
      <w:pPr>
        <w:ind w:hanging="1134"/>
        <w:rPr>
          <w:sz w:val="19"/>
          <w:szCs w:val="19"/>
          <w:lang w:val="es-ES"/>
        </w:rPr>
      </w:pPr>
    </w:p>
    <w:p w:rsidR="00911ECC" w:rsidRDefault="00911ECC" w:rsidP="00E225EF">
      <w:pPr>
        <w:ind w:hanging="1134"/>
        <w:rPr>
          <w:sz w:val="19"/>
          <w:szCs w:val="19"/>
          <w:lang w:val="es-ES"/>
        </w:rPr>
      </w:pPr>
    </w:p>
    <w:p w:rsidR="00911ECC" w:rsidRDefault="00911ECC" w:rsidP="00E225EF">
      <w:pPr>
        <w:ind w:hanging="1134"/>
        <w:rPr>
          <w:sz w:val="19"/>
          <w:szCs w:val="19"/>
          <w:lang w:val="es-ES"/>
        </w:rPr>
      </w:pPr>
    </w:p>
    <w:p w:rsidR="00E225EF" w:rsidRPr="003D1DB9" w:rsidRDefault="00E225EF" w:rsidP="00E225EF">
      <w:pPr>
        <w:ind w:hanging="1134"/>
        <w:rPr>
          <w:sz w:val="19"/>
          <w:szCs w:val="19"/>
          <w:lang w:val="es-ES"/>
        </w:rPr>
      </w:pPr>
      <w:r w:rsidRPr="00E225EF">
        <w:rPr>
          <w:sz w:val="19"/>
          <w:szCs w:val="19"/>
          <w:lang w:val="es-ES"/>
        </w:rPr>
        <w:t>Anexos</w:t>
      </w:r>
      <w:r w:rsidR="00731C68">
        <w:rPr>
          <w:sz w:val="19"/>
          <w:szCs w:val="19"/>
          <w:lang w:val="es-ES"/>
        </w:rPr>
        <w:t xml:space="preserve"> (enviarlos al correo </w:t>
      </w:r>
      <w:hyperlink r:id="rId7" w:history="1">
        <w:r w:rsidR="00731C68" w:rsidRPr="00A34081">
          <w:rPr>
            <w:rStyle w:val="Hipervnculo"/>
            <w:sz w:val="19"/>
            <w:szCs w:val="19"/>
            <w:lang w:val="es-ES"/>
          </w:rPr>
          <w:t>doctoradoingenieria@utp.edu.co</w:t>
        </w:r>
      </w:hyperlink>
      <w:r w:rsidR="00731C68">
        <w:rPr>
          <w:sz w:val="19"/>
          <w:szCs w:val="19"/>
          <w:lang w:val="es-ES"/>
        </w:rPr>
        <w:t xml:space="preserve"> )</w:t>
      </w:r>
      <w:r w:rsidRPr="00E225EF">
        <w:rPr>
          <w:sz w:val="19"/>
          <w:szCs w:val="19"/>
          <w:lang w:val="es-ES"/>
        </w:rPr>
        <w:t>:</w:t>
      </w:r>
    </w:p>
    <w:p w:rsidR="00E225EF" w:rsidRDefault="00327A62" w:rsidP="00006358">
      <w:pPr>
        <w:pStyle w:val="Prrafodelista"/>
        <w:numPr>
          <w:ilvl w:val="0"/>
          <w:numId w:val="1"/>
        </w:numPr>
        <w:ind w:left="-851" w:hanging="283"/>
        <w:rPr>
          <w:lang w:val="es-ES"/>
        </w:rPr>
      </w:pPr>
      <w:r>
        <w:rPr>
          <w:sz w:val="19"/>
          <w:szCs w:val="19"/>
          <w:lang w:val="es-ES"/>
        </w:rPr>
        <w:t>Propuesta de tesis en formato abreviado</w:t>
      </w:r>
      <w:r w:rsidR="00B16440">
        <w:rPr>
          <w:lang w:val="es-ES"/>
        </w:rPr>
        <w:t xml:space="preserve"> </w:t>
      </w:r>
      <w:sdt>
        <w:sdtPr>
          <w:rPr>
            <w:lang w:val="es-ES"/>
          </w:rPr>
          <w:id w:val="83479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B80">
            <w:rPr>
              <w:rFonts w:ascii="MS Gothic" w:eastAsia="MS Gothic" w:hAnsi="MS Gothic" w:hint="eastAsia"/>
              <w:lang w:val="es-ES"/>
            </w:rPr>
            <w:t>☐</w:t>
          </w:r>
        </w:sdtContent>
      </w:sdt>
    </w:p>
    <w:sectPr w:rsidR="00E225EF" w:rsidSect="00967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701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99" w:rsidRDefault="00FD4E99" w:rsidP="00475855">
      <w:r>
        <w:separator/>
      </w:r>
    </w:p>
  </w:endnote>
  <w:endnote w:type="continuationSeparator" w:id="0">
    <w:p w:rsidR="00FD4E99" w:rsidRDefault="00FD4E99" w:rsidP="0047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16" w:rsidRDefault="007026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6A" w:rsidRDefault="003A3C6A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702616" w:rsidRPr="00702616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A3C6A" w:rsidRDefault="003A3C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16" w:rsidRDefault="007026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99" w:rsidRDefault="00FD4E99" w:rsidP="00475855">
      <w:r>
        <w:separator/>
      </w:r>
    </w:p>
  </w:footnote>
  <w:footnote w:type="continuationSeparator" w:id="0">
    <w:p w:rsidR="00FD4E99" w:rsidRDefault="00FD4E99" w:rsidP="0047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16" w:rsidRDefault="007026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A0" w:rsidRPr="003167E0" w:rsidRDefault="00702616" w:rsidP="007C21A0">
    <w:pPr>
      <w:pStyle w:val="Encabezado"/>
      <w:tabs>
        <w:tab w:val="clear" w:pos="4252"/>
        <w:tab w:val="clear" w:pos="8504"/>
        <w:tab w:val="center" w:pos="5103"/>
      </w:tabs>
      <w:ind w:right="4769" w:hanging="1276"/>
      <w:rPr>
        <w:b/>
        <w:lang w:val="es-ES"/>
      </w:rPr>
    </w:pPr>
    <w:r>
      <w:rPr>
        <w:rFonts w:ascii="Times New Roman" w:hAnsi="Times New Roman" w:cs="Times New Roman"/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0EA5D0" wp14:editId="42FC13B3">
              <wp:simplePos x="0" y="0"/>
              <wp:positionH relativeFrom="column">
                <wp:posOffset>4819650</wp:posOffset>
              </wp:positionH>
              <wp:positionV relativeFrom="paragraph">
                <wp:posOffset>-401955</wp:posOffset>
              </wp:positionV>
              <wp:extent cx="1533525" cy="33337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2616" w:rsidRDefault="00702616" w:rsidP="00702616">
                          <w:pPr>
                            <w:jc w:val="right"/>
                            <w:rPr>
                              <w:sz w:val="20"/>
                              <w:szCs w:val="20"/>
                              <w:lang w:val="es-CO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s-CO"/>
                            </w:rPr>
                            <w:t>Versión 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EA5D0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7" type="#_x0000_t202" style="position:absolute;margin-left:379.5pt;margin-top:-31.65pt;width:120.7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sWDQIAAP0DAAAOAAAAZHJzL2Uyb0RvYy54bWysU9tuGyEQfa/Uf0C81+trnayMo9Rpqkrp&#10;RUr7ARhYLyowFLB33a/PwDqOlb5V3QfE7DBn5hwOq5veGnJQIWpwjE5GY0qUEyC12zH688f9uytK&#10;YuJOcgNOMXpUkd6s375Zdb5WU2jBSBUIgrhYd57RNiVfV1UUrbI8jsArh8kGguUJw7CrZOAdoltT&#10;Tcfj91UHQfoAQsWIf++GJF0X/KZRIn1rmqgSMYzibKmsoazbvFbrFa93gftWi9MY/B+msFw7bHqG&#10;uuOJk33Qf0FZLQJEaNJIgK2gabRQhQOymYxfsXlsuVeFC4oT/Vmm+P9gxdfD90C0ZHQ6WVLiuMVL&#10;2uy5DECkIkn1CUhOoVCdjzWef/RYkfoP0OOFF9LRP4D4FYmDTcvdTt2GAF2ruMRBJ7myuigdcGIG&#10;2XZfQGI/vk9QgPom2Kwi6kIQHS/seL4knISI3HIxmy2mC0oE5mb4LRelBa+fq32I6ZMCS/KG0YAm&#10;KOj88BBTnobXz0dyMwf32phiBONIx+h1hn+VsTqhT422jF6N8zc4J5P86GQpTlybYY8NjDuxzkQH&#10;yqnf9ngwS7EFeUT+AQY/4vvBTQvhDyUdepHR+HvPg6LEfHao4fVkPs/mLcF8sZxiEC4z28sMdwKh&#10;GE2UDNtNKoYfGN2i1o0uMrxMcpoVPVbUOb2HbOLLuJx6ebXrJwAAAP//AwBQSwMEFAAGAAgAAAAh&#10;AA4acGLgAAAADAEAAA8AAABkcnMvZG93bnJldi54bWxMj8FuwjAQRO+V+g/WVuoNbKChkGaDqla9&#10;tgIKUm8mXpKIeB3FhqR/X3Mqx9kZzb7JVoNtxIU6XztGmIwVCOLCmZpLhO/tx2gBwgfNRjeOCeGX&#10;PKzy+7tMp8b1vKbLJpQilrBPNUIVQptK6YuKrPZj1xJH7+g6q0OUXSlNp/tYbhs5VWoura45fqh0&#10;S28VFafN2SLsPo8/+yf1Vb7bpO3doCTbpUR8fBheX0AEGsJ/GK74ER3yyHRwZzZeNAjPyTJuCQij&#10;+WwG4ppQSiUgDvE0UQuQeSZvR+R/AAAA//8DAFBLAQItABQABgAIAAAAIQC2gziS/gAAAOEBAAAT&#10;AAAAAAAAAAAAAAAAAAAAAABbQ29udGVudF9UeXBlc10ueG1sUEsBAi0AFAAGAAgAAAAhADj9If/W&#10;AAAAlAEAAAsAAAAAAAAAAAAAAAAALwEAAF9yZWxzLy5yZWxzUEsBAi0AFAAGAAgAAAAhAND1exYN&#10;AgAA/QMAAA4AAAAAAAAAAAAAAAAALgIAAGRycy9lMm9Eb2MueG1sUEsBAi0AFAAGAAgAAAAhAA4a&#10;cGLgAAAADAEAAA8AAAAAAAAAAAAAAAAAZwQAAGRycy9kb3ducmV2LnhtbFBLBQYAAAAABAAEAPMA&#10;AAB0BQAAAAA=&#10;" filled="f" stroked="f">
              <v:textbox>
                <w:txbxContent>
                  <w:p w:rsidR="00702616" w:rsidRDefault="00702616" w:rsidP="00702616">
                    <w:pPr>
                      <w:jc w:val="right"/>
                      <w:rPr>
                        <w:sz w:val="20"/>
                        <w:szCs w:val="20"/>
                        <w:lang w:val="es-CO"/>
                      </w:rPr>
                    </w:pPr>
                    <w:r>
                      <w:rPr>
                        <w:sz w:val="20"/>
                        <w:szCs w:val="20"/>
                        <w:lang w:val="es-CO"/>
                      </w:rPr>
                      <w:t>Versión 1.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21A0" w:rsidRPr="003167E0">
      <w:rPr>
        <w:b/>
        <w:lang w:val="es-ES"/>
      </w:rPr>
      <w:t>Universidad Tecnológica de Pereira</w:t>
    </w:r>
    <w:bookmarkStart w:id="0" w:name="_GoBack"/>
    <w:bookmarkEnd w:id="0"/>
  </w:p>
  <w:p w:rsidR="007C21A0" w:rsidRPr="003167E0" w:rsidRDefault="007C21A0" w:rsidP="007C21A0">
    <w:pPr>
      <w:pStyle w:val="Encabezado"/>
      <w:tabs>
        <w:tab w:val="clear" w:pos="4252"/>
        <w:tab w:val="clear" w:pos="8504"/>
        <w:tab w:val="center" w:pos="5103"/>
      </w:tabs>
      <w:ind w:right="4769" w:hanging="1276"/>
      <w:rPr>
        <w:b/>
        <w:lang w:val="es-ES"/>
      </w:rPr>
    </w:pPr>
    <w:r w:rsidRPr="003167E0">
      <w:rPr>
        <w:b/>
        <w:lang w:val="es-ES"/>
      </w:rPr>
      <w:t>Doctorado en Ingeniería</w:t>
    </w:r>
  </w:p>
  <w:p w:rsidR="007C21A0" w:rsidRPr="001B4C58" w:rsidRDefault="007C21A0" w:rsidP="007C21A0">
    <w:pPr>
      <w:pStyle w:val="Encabezado"/>
      <w:tabs>
        <w:tab w:val="clear" w:pos="4252"/>
        <w:tab w:val="clear" w:pos="8504"/>
        <w:tab w:val="center" w:pos="5103"/>
      </w:tabs>
      <w:ind w:right="4769" w:hanging="1276"/>
      <w:rPr>
        <w:lang w:val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51831" wp14:editId="5C5DF687">
              <wp:simplePos x="0" y="0"/>
              <wp:positionH relativeFrom="column">
                <wp:posOffset>-1369695</wp:posOffset>
              </wp:positionH>
              <wp:positionV relativeFrom="paragraph">
                <wp:posOffset>68580</wp:posOffset>
              </wp:positionV>
              <wp:extent cx="4295775" cy="76200"/>
              <wp:effectExtent l="0" t="0" r="0" b="19050"/>
              <wp:wrapNone/>
              <wp:docPr id="1" name="1 Igual qu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5775" cy="76200"/>
                      </a:xfrm>
                      <a:prstGeom prst="mathEqual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9CEB0B" id="1 Igual que" o:spid="_x0000_s1026" style="position:absolute;margin-left:-107.85pt;margin-top:5.4pt;width:338.25pt;height: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957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xfdgIAAD0FAAAOAAAAZHJzL2Uyb0RvYy54bWysVFFPGzEMfp+0/xDlfVxbtXRUXFEFY0JC&#10;gICJ55BLeiclcXDSXrtfPyd3PRCgPUy7h1wS25/tz3ZOz3bWsK3C0IAr+fhoxJlyEqrGrUv+6/Hy&#10;23fOQhSuEgacKvleBX62/PrltPULNYEaTKWQEYgLi9aXvI7RL4oiyFpZEY7AK0dCDWhFpCOuiwpF&#10;S+jWFJPR6LhoASuPIFUIdHvRCfky42utZLzVOqjITMkptphXzOtzWovlqVisUfi6kX0Y4h+isKJx&#10;5HSAuhBRsA02H6BsIxEC6HgkwRagdSNVzoGyGY/eZfNQC69yLkRO8ANN4f/BypvtHbKmotpx5oSl&#10;Eo3Z1XojDHvZqERP68OCtB78HfanQNuU606jTX/Kgu0ypfuBUrWLTNLldHIym89nnEmSzY+pZAmz&#10;eDX2GOJPBZalTcmpzPWPF3Kf2RTb6xA7/YMeGaeIuhjyLu6NSmEYd680pUJeJ9k6N5E6N8i2gsov&#10;pFQujjtRLSrVXc9G9PVBDRY5xAyYkHVjzIDdA6QG/YjdxdrrJ1OVe3AwHv0tsM54sMiewcXB2DYO&#10;8DMAQ1n1njv9A0kdNYmlZ6j2VGiEbgKCl5cNEX4tQrwTSC1Pw0FjHG9p0QbakkO/46wG/P3ZfdKn&#10;TiQpZy2NUMkDVQ4VZ+bKUY+ejKfTNHP5MJ3NJ3TAt5LntxK3sedAZaI+pOjyNulHc9hqBPtE075K&#10;XkkknCTfJZcRD4fz2I02vRdSrVZZjebMi3jtHrxM4InV1EuPuyeBvu+6SO16A4dxE4t3fdfpJksH&#10;q00E3eSmfOW155tmNDdO/56kR+DtOWu9vnrLPwAAAP//AwBQSwMEFAAGAAgAAAAhANiHTYviAAAA&#10;CgEAAA8AAABkcnMvZG93bnJldi54bWxMj09Lw0AQxe+C32EZwVu7SdBYYzZFBPEPRTQqktsmGZNg&#10;djZkt2naT+/0pLd5vB9v3kvXs+nFhKPrLCkIlwEIpMrWHTUKPt7vFysQzmuqdW8JFezRwTo7PUl1&#10;UtsdveGU+0ZwCLlEK2i9HxIpXdWi0W5pByT2vu1otGc5NrIe9Y7DTS+jIIil0R3xh1YPeNdi9ZNv&#10;jYJDeCi/XuLNw+fj61TmxfPT9aYolDo/m29vQHic/R8Mx/pcHTLuVNot1U70ChZReHnFLDsBb2Di&#10;Ij4epYIoWoHMUvl/QvYLAAD//wMAUEsBAi0AFAAGAAgAAAAhALaDOJL+AAAA4QEAABMAAAAAAAAA&#10;AAAAAAAAAAAAAFtDb250ZW50X1R5cGVzXS54bWxQSwECLQAUAAYACAAAACEAOP0h/9YAAACUAQAA&#10;CwAAAAAAAAAAAAAAAAAvAQAAX3JlbHMvLnJlbHNQSwECLQAUAAYACAAAACEA1FzcX3YCAAA9BQAA&#10;DgAAAAAAAAAAAAAAAAAuAgAAZHJzL2Uyb0RvYy54bWxQSwECLQAUAAYACAAAACEA2IdNi+IAAAAK&#10;AQAADwAAAAAAAAAAAAAAAADQBAAAZHJzL2Rvd25yZXYueG1sUEsFBgAAAAAEAAQA8wAAAN8FAAAA&#10;AA==&#10;" path="m569405,15697r3156965,l3726370,33619r-3156965,l569405,15697xm569405,42581r3156965,l3726370,60503r-3156965,l569405,42581xe" fillcolor="#4f81bd [3204]" strokecolor="#243f60 [1604]" strokeweight="2pt">
              <v:path arrowok="t" o:connecttype="custom" o:connectlocs="569405,15697;3726370,15697;3726370,33619;569405,33619;569405,15697;569405,42581;3726370,42581;3726370,60503;569405,60503;569405,42581" o:connectangles="0,0,0,0,0,0,0,0,0,0"/>
            </v:shape>
          </w:pict>
        </mc:Fallback>
      </mc:AlternateContent>
    </w:r>
  </w:p>
  <w:p w:rsidR="00F3453D" w:rsidRPr="006C31FF" w:rsidRDefault="00F3453D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16" w:rsidRDefault="007026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3E8"/>
    <w:multiLevelType w:val="hybridMultilevel"/>
    <w:tmpl w:val="E5489D6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97B1A11"/>
    <w:multiLevelType w:val="hybridMultilevel"/>
    <w:tmpl w:val="8EB2E3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55"/>
    <w:rsid w:val="00006358"/>
    <w:rsid w:val="00071EFC"/>
    <w:rsid w:val="00101B5E"/>
    <w:rsid w:val="0012452C"/>
    <w:rsid w:val="00185751"/>
    <w:rsid w:val="0019249A"/>
    <w:rsid w:val="001D1291"/>
    <w:rsid w:val="001E23F3"/>
    <w:rsid w:val="002025AF"/>
    <w:rsid w:val="0022751D"/>
    <w:rsid w:val="00242F2F"/>
    <w:rsid w:val="00262EB8"/>
    <w:rsid w:val="00264A09"/>
    <w:rsid w:val="0026794C"/>
    <w:rsid w:val="00274F8D"/>
    <w:rsid w:val="00280CDE"/>
    <w:rsid w:val="002B6D88"/>
    <w:rsid w:val="002C35C9"/>
    <w:rsid w:val="002C3673"/>
    <w:rsid w:val="002C426A"/>
    <w:rsid w:val="00310DC7"/>
    <w:rsid w:val="00327A62"/>
    <w:rsid w:val="00364489"/>
    <w:rsid w:val="00373495"/>
    <w:rsid w:val="00377365"/>
    <w:rsid w:val="003A3C6A"/>
    <w:rsid w:val="003B6245"/>
    <w:rsid w:val="003D1DB9"/>
    <w:rsid w:val="003D1F8C"/>
    <w:rsid w:val="003F0811"/>
    <w:rsid w:val="00423E5F"/>
    <w:rsid w:val="0047204E"/>
    <w:rsid w:val="00475855"/>
    <w:rsid w:val="004B4795"/>
    <w:rsid w:val="004E75D9"/>
    <w:rsid w:val="00500DA7"/>
    <w:rsid w:val="00515F71"/>
    <w:rsid w:val="00550726"/>
    <w:rsid w:val="0056412B"/>
    <w:rsid w:val="005F7E89"/>
    <w:rsid w:val="00614324"/>
    <w:rsid w:val="00664A56"/>
    <w:rsid w:val="006C31FF"/>
    <w:rsid w:val="006C584C"/>
    <w:rsid w:val="006D43E0"/>
    <w:rsid w:val="006D786A"/>
    <w:rsid w:val="006F7786"/>
    <w:rsid w:val="00702616"/>
    <w:rsid w:val="007134EB"/>
    <w:rsid w:val="00731C68"/>
    <w:rsid w:val="00745977"/>
    <w:rsid w:val="00771085"/>
    <w:rsid w:val="00792FA3"/>
    <w:rsid w:val="0079638F"/>
    <w:rsid w:val="007C21A0"/>
    <w:rsid w:val="007E7E68"/>
    <w:rsid w:val="008264A2"/>
    <w:rsid w:val="00843262"/>
    <w:rsid w:val="0089155C"/>
    <w:rsid w:val="0089515C"/>
    <w:rsid w:val="008A3E31"/>
    <w:rsid w:val="008E0CD2"/>
    <w:rsid w:val="008E4B80"/>
    <w:rsid w:val="008F239E"/>
    <w:rsid w:val="008F684F"/>
    <w:rsid w:val="00901888"/>
    <w:rsid w:val="00910A54"/>
    <w:rsid w:val="00911ECC"/>
    <w:rsid w:val="009672F5"/>
    <w:rsid w:val="00977D28"/>
    <w:rsid w:val="009813F9"/>
    <w:rsid w:val="009B2BB4"/>
    <w:rsid w:val="009B441B"/>
    <w:rsid w:val="00A028D1"/>
    <w:rsid w:val="00A74C1A"/>
    <w:rsid w:val="00A870B4"/>
    <w:rsid w:val="00A93B82"/>
    <w:rsid w:val="00AC43BB"/>
    <w:rsid w:val="00B063DB"/>
    <w:rsid w:val="00B16440"/>
    <w:rsid w:val="00B1795F"/>
    <w:rsid w:val="00B40C3B"/>
    <w:rsid w:val="00B601A9"/>
    <w:rsid w:val="00B66F33"/>
    <w:rsid w:val="00B72691"/>
    <w:rsid w:val="00B72C7A"/>
    <w:rsid w:val="00B819CB"/>
    <w:rsid w:val="00B86B8B"/>
    <w:rsid w:val="00BA38C1"/>
    <w:rsid w:val="00BC60FF"/>
    <w:rsid w:val="00BD0B63"/>
    <w:rsid w:val="00BF190D"/>
    <w:rsid w:val="00C26973"/>
    <w:rsid w:val="00C33486"/>
    <w:rsid w:val="00C53747"/>
    <w:rsid w:val="00C57A5A"/>
    <w:rsid w:val="00C60741"/>
    <w:rsid w:val="00C86EFA"/>
    <w:rsid w:val="00C97DAC"/>
    <w:rsid w:val="00D03623"/>
    <w:rsid w:val="00D11E5F"/>
    <w:rsid w:val="00D1699B"/>
    <w:rsid w:val="00E12B69"/>
    <w:rsid w:val="00E225EF"/>
    <w:rsid w:val="00E30789"/>
    <w:rsid w:val="00E60652"/>
    <w:rsid w:val="00E958C1"/>
    <w:rsid w:val="00EB4A1B"/>
    <w:rsid w:val="00EC43C6"/>
    <w:rsid w:val="00ED2290"/>
    <w:rsid w:val="00F17EB1"/>
    <w:rsid w:val="00F3453D"/>
    <w:rsid w:val="00F35662"/>
    <w:rsid w:val="00F53DF6"/>
    <w:rsid w:val="00F97DBA"/>
    <w:rsid w:val="00FA0716"/>
    <w:rsid w:val="00FD47CD"/>
    <w:rsid w:val="00F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19E5E7-3CEB-4912-9995-1C8C718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link w:val="Textoindependiente"/>
  </w:style>
  <w:style w:type="paragraph" w:styleId="Textoindependiente">
    <w:name w:val="Body Text"/>
    <w:basedOn w:val="Normal"/>
    <w:link w:val="TextoindependienteCar"/>
    <w:rPr>
      <w:sz w:val="19"/>
      <w:szCs w:val="19"/>
    </w:rPr>
  </w:style>
  <w:style w:type="paragraph" w:styleId="Textoindependiente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oindependiente3">
    <w:name w:val="Body Text 3"/>
    <w:basedOn w:val="Normal"/>
    <w:pPr>
      <w:jc w:val="center"/>
    </w:pPr>
    <w:rPr>
      <w:sz w:val="16"/>
      <w:szCs w:val="16"/>
    </w:r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sz w:val="19"/>
      <w:szCs w:val="19"/>
      <w:lang w:bidi="en-US"/>
    </w:rPr>
  </w:style>
  <w:style w:type="character" w:customStyle="1" w:styleId="FieldTextChar">
    <w:name w:val="Field Text Char"/>
    <w:link w:val="Textodecampo"/>
    <w:semiHidden/>
  </w:style>
  <w:style w:type="paragraph" w:customStyle="1" w:styleId="Textodecampo">
    <w:name w:val="Texto de campo"/>
    <w:basedOn w:val="Textoindependiente"/>
    <w:next w:val="Normal"/>
    <w:link w:val="FieldTextChar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Carcterdetextoprincipal">
    <w:name w:val="Carácter de texto principal"/>
    <w:basedOn w:val="Fuentedeprrafopredeter"/>
    <w:rPr>
      <w:rFonts w:ascii="Arial" w:hAnsi="Arial" w:cs="Arial" w:hint="default"/>
      <w:sz w:val="19"/>
      <w:szCs w:val="19"/>
      <w:lang w:val="en-US" w:eastAsia="en-US" w:bidi="en-US"/>
    </w:rPr>
  </w:style>
  <w:style w:type="paragraph" w:customStyle="1" w:styleId="FieldText">
    <w:name w:val="Field Text"/>
    <w:link w:val="Carcterdeltextodecampo"/>
    <w:semiHidden/>
  </w:style>
  <w:style w:type="character" w:customStyle="1" w:styleId="Carcterdeltextodecampo">
    <w:name w:val="Carácter del texto de campo"/>
    <w:basedOn w:val="Carcterdetextoprincipal"/>
    <w:link w:val="FieldText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4758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5855"/>
    <w:rPr>
      <w:rFonts w:ascii="Arial" w:hAnsi="Arial" w:cs="Arial"/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4758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855"/>
    <w:rPr>
      <w:rFonts w:ascii="Arial" w:hAnsi="Arial" w:cs="Arial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F356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662"/>
    <w:rPr>
      <w:rFonts w:ascii="Tahoma" w:hAnsi="Tahoma" w:cs="Tahoma"/>
      <w:sz w:val="16"/>
      <w:szCs w:val="16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F35662"/>
    <w:rPr>
      <w:color w:val="808080"/>
    </w:rPr>
  </w:style>
  <w:style w:type="paragraph" w:styleId="Prrafodelista">
    <w:name w:val="List Paragraph"/>
    <w:basedOn w:val="Normal"/>
    <w:uiPriority w:val="34"/>
    <w:qFormat/>
    <w:rsid w:val="00E225EF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A3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ctoradoingenieria@utp.edu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OL\AppData\Roaming\Microsoft\Plantillas\Absence%20request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965D46AF614148A55F271BA01E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78DF-BE2B-4A9D-9091-BF8A5CFBB907}"/>
      </w:docPartPr>
      <w:docPartBody>
        <w:p w:rsidR="002F166F" w:rsidRDefault="00EB6841" w:rsidP="00EB6841">
          <w:pPr>
            <w:pStyle w:val="73965D46AF614148A55F271BA01EBBF0"/>
          </w:pPr>
          <w:r w:rsidRPr="00A340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44"/>
    <w:rsid w:val="00210A08"/>
    <w:rsid w:val="002F166F"/>
    <w:rsid w:val="00327B07"/>
    <w:rsid w:val="003F005E"/>
    <w:rsid w:val="005F285A"/>
    <w:rsid w:val="009F5360"/>
    <w:rsid w:val="00A6303C"/>
    <w:rsid w:val="00B318B2"/>
    <w:rsid w:val="00B93725"/>
    <w:rsid w:val="00BA4633"/>
    <w:rsid w:val="00BC6A44"/>
    <w:rsid w:val="00C64418"/>
    <w:rsid w:val="00CC2C06"/>
    <w:rsid w:val="00D75073"/>
    <w:rsid w:val="00EB6841"/>
    <w:rsid w:val="00F6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3725"/>
    <w:rPr>
      <w:color w:val="808080"/>
    </w:rPr>
  </w:style>
  <w:style w:type="paragraph" w:customStyle="1" w:styleId="34466219C6EE452FAFEB684E77EE1C26">
    <w:name w:val="34466219C6EE452FAFEB684E77EE1C26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2657494412C43E99120CF9F82A69392">
    <w:name w:val="D2657494412C43E99120CF9F82A69392"/>
    <w:rsid w:val="00BC6A44"/>
  </w:style>
  <w:style w:type="paragraph" w:customStyle="1" w:styleId="34466219C6EE452FAFEB684E77EE1C261">
    <w:name w:val="34466219C6EE452FAFEB684E77EE1C261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2657494412C43E99120CF9F82A693921">
    <w:name w:val="D2657494412C43E99120CF9F82A693921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2">
    <w:name w:val="34466219C6EE452FAFEB684E77EE1C262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6A7B9DEAE314CC5878B323B84885D09">
    <w:name w:val="06A7B9DEAE314CC5878B323B84885D09"/>
    <w:rsid w:val="00BC6A44"/>
  </w:style>
  <w:style w:type="paragraph" w:customStyle="1" w:styleId="E2009548646148E99D125335E6366A17">
    <w:name w:val="E2009548646148E99D125335E6366A17"/>
    <w:rsid w:val="00BC6A44"/>
  </w:style>
  <w:style w:type="paragraph" w:customStyle="1" w:styleId="1AA016BDBB33410FB2F789EA1B1ABF3F">
    <w:name w:val="1AA016BDBB33410FB2F789EA1B1ABF3F"/>
    <w:rsid w:val="00BC6A44"/>
  </w:style>
  <w:style w:type="paragraph" w:customStyle="1" w:styleId="8F46C4FECE59411189713E393BBD7E7F">
    <w:name w:val="8F46C4FECE59411189713E393BBD7E7F"/>
    <w:rsid w:val="00BC6A44"/>
  </w:style>
  <w:style w:type="paragraph" w:customStyle="1" w:styleId="415DDEE64E0F4C54BFBBA72CBB9C52F1">
    <w:name w:val="415DDEE64E0F4C54BFBBA72CBB9C52F1"/>
    <w:rsid w:val="00BC6A44"/>
  </w:style>
  <w:style w:type="paragraph" w:customStyle="1" w:styleId="34466219C6EE452FAFEB684E77EE1C263">
    <w:name w:val="34466219C6EE452FAFEB684E77EE1C263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7325C5773CC473CBC7EAE92B9388F79">
    <w:name w:val="87325C5773CC473CBC7EAE92B9388F79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4">
    <w:name w:val="34466219C6EE452FAFEB684E77EE1C264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7325C5773CC473CBC7EAE92B9388F791">
    <w:name w:val="87325C5773CC473CBC7EAE92B9388F791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5">
    <w:name w:val="34466219C6EE452FAFEB684E77EE1C265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7325C5773CC473CBC7EAE92B9388F792">
    <w:name w:val="87325C5773CC473CBC7EAE92B9388F792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6">
    <w:name w:val="34466219C6EE452FAFEB684E77EE1C266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7325C5773CC473CBC7EAE92B9388F793">
    <w:name w:val="87325C5773CC473CBC7EAE92B9388F793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7">
    <w:name w:val="34466219C6EE452FAFEB684E77EE1C267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2000CEAF9AB843F2A59DB11B628DE0F9">
    <w:name w:val="2000CEAF9AB843F2A59DB11B628DE0F9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7325C5773CC473CBC7EAE92B9388F794">
    <w:name w:val="87325C5773CC473CBC7EAE92B9388F794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8">
    <w:name w:val="34466219C6EE452FAFEB684E77EE1C268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453A2926AB04CCF9EC1CBFC2AC44CC8">
    <w:name w:val="8453A2926AB04CCF9EC1CBFC2AC44CC8"/>
    <w:rsid w:val="00BC6A44"/>
  </w:style>
  <w:style w:type="paragraph" w:customStyle="1" w:styleId="87325C5773CC473CBC7EAE92B9388F795">
    <w:name w:val="87325C5773CC473CBC7EAE92B9388F795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9">
    <w:name w:val="34466219C6EE452FAFEB684E77EE1C269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453A2926AB04CCF9EC1CBFC2AC44CC81">
    <w:name w:val="8453A2926AB04CCF9EC1CBFC2AC44CC81"/>
    <w:rsid w:val="00BC6A44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7325C5773CC473CBC7EAE92B9388F796">
    <w:name w:val="87325C5773CC473CBC7EAE92B9388F796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10">
    <w:name w:val="34466219C6EE452FAFEB684E77EE1C2610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453A2926AB04CCF9EC1CBFC2AC44CC82">
    <w:name w:val="8453A2926AB04CCF9EC1CBFC2AC44CC82"/>
    <w:rsid w:val="00BC6A44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7325C5773CC473CBC7EAE92B9388F797">
    <w:name w:val="87325C5773CC473CBC7EAE92B9388F797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11">
    <w:name w:val="34466219C6EE452FAFEB684E77EE1C2611"/>
    <w:rsid w:val="00BC6A44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453A2926AB04CCF9EC1CBFC2AC44CC83">
    <w:name w:val="8453A2926AB04CCF9EC1CBFC2AC44CC83"/>
    <w:rsid w:val="00BC6A44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68622F71944CA38ABFC7F7C6DD6D6B">
    <w:name w:val="9A68622F71944CA38ABFC7F7C6DD6D6B"/>
    <w:rsid w:val="00BC6A44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0586B2CDB44C339196FEC109AB7881">
    <w:name w:val="110586B2CDB44C339196FEC109AB7881"/>
    <w:rsid w:val="00BC6A44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7325C5773CC473CBC7EAE92B9388F798">
    <w:name w:val="87325C5773CC473CBC7EAE92B9388F798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12">
    <w:name w:val="34466219C6EE452FAFEB684E77EE1C2612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453A2926AB04CCF9EC1CBFC2AC44CC84">
    <w:name w:val="8453A2926AB04CCF9EC1CBFC2AC44CC84"/>
    <w:rsid w:val="003F005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280C79D0B84AF2A76445CBF3B30EC4">
    <w:name w:val="62280C79D0B84AF2A76445CBF3B30EC4"/>
    <w:rsid w:val="003F005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68622F71944CA38ABFC7F7C6DD6D6B1">
    <w:name w:val="9A68622F71944CA38ABFC7F7C6DD6D6B1"/>
    <w:rsid w:val="003F005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0586B2CDB44C339196FEC109AB78811">
    <w:name w:val="110586B2CDB44C339196FEC109AB78811"/>
    <w:rsid w:val="003F005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418F32CC03E45488316DEC003E48A13">
    <w:name w:val="F418F32CC03E45488316DEC003E48A13"/>
    <w:rsid w:val="003F005E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 w:eastAsia="en-US"/>
    </w:rPr>
  </w:style>
  <w:style w:type="paragraph" w:customStyle="1" w:styleId="87325C5773CC473CBC7EAE92B9388F799">
    <w:name w:val="87325C5773CC473CBC7EAE92B9388F799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13">
    <w:name w:val="34466219C6EE452FAFEB684E77EE1C2613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7325C5773CC473CBC7EAE92B9388F7910">
    <w:name w:val="87325C5773CC473CBC7EAE92B9388F7910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14">
    <w:name w:val="34466219C6EE452FAFEB684E77EE1C2614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7325C5773CC473CBC7EAE92B9388F7911">
    <w:name w:val="87325C5773CC473CBC7EAE92B9388F7911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15">
    <w:name w:val="34466219C6EE452FAFEB684E77EE1C2615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453A2926AB04CCF9EC1CBFC2AC44CC85">
    <w:name w:val="8453A2926AB04CCF9EC1CBFC2AC44CC85"/>
    <w:rsid w:val="003F005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280C79D0B84AF2A76445CBF3B30EC41">
    <w:name w:val="62280C79D0B84AF2A76445CBF3B30EC41"/>
    <w:rsid w:val="003F005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68622F71944CA38ABFC7F7C6DD6D6B2">
    <w:name w:val="9A68622F71944CA38ABFC7F7C6DD6D6B2"/>
    <w:rsid w:val="003F005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0586B2CDB44C339196FEC109AB78812">
    <w:name w:val="110586B2CDB44C339196FEC109AB78812"/>
    <w:rsid w:val="003F005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418F32CC03E45488316DEC003E48A131">
    <w:name w:val="F418F32CC03E45488316DEC003E48A131"/>
    <w:rsid w:val="003F005E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 w:eastAsia="en-US"/>
    </w:rPr>
  </w:style>
  <w:style w:type="paragraph" w:customStyle="1" w:styleId="66698D0E5C3A43E6AE012998B68D5F8C">
    <w:name w:val="66698D0E5C3A43E6AE012998B68D5F8C"/>
    <w:rsid w:val="003F005E"/>
  </w:style>
  <w:style w:type="paragraph" w:customStyle="1" w:styleId="66698D0E5C3A43E6AE012998B68D5F8C1">
    <w:name w:val="66698D0E5C3A43E6AE012998B68D5F8C1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7325C5773CC473CBC7EAE92B9388F7912">
    <w:name w:val="87325C5773CC473CBC7EAE92B9388F7912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16">
    <w:name w:val="34466219C6EE452FAFEB684E77EE1C2616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453A2926AB04CCF9EC1CBFC2AC44CC86">
    <w:name w:val="8453A2926AB04CCF9EC1CBFC2AC44CC86"/>
    <w:rsid w:val="003F005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68622F71944CA38ABFC7F7C6DD6D6B3">
    <w:name w:val="9A68622F71944CA38ABFC7F7C6DD6D6B3"/>
    <w:rsid w:val="003F005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0586B2CDB44C339196FEC109AB78813">
    <w:name w:val="110586B2CDB44C339196FEC109AB78813"/>
    <w:rsid w:val="003F005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418F32CC03E45488316DEC003E48A132">
    <w:name w:val="F418F32CC03E45488316DEC003E48A132"/>
    <w:rsid w:val="003F005E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 w:eastAsia="en-US"/>
    </w:rPr>
  </w:style>
  <w:style w:type="paragraph" w:customStyle="1" w:styleId="66698D0E5C3A43E6AE012998B68D5F8C2">
    <w:name w:val="66698D0E5C3A43E6AE012998B68D5F8C2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7325C5773CC473CBC7EAE92B9388F7913">
    <w:name w:val="87325C5773CC473CBC7EAE92B9388F7913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17">
    <w:name w:val="34466219C6EE452FAFEB684E77EE1C2617"/>
    <w:rsid w:val="003F005E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453A2926AB04CCF9EC1CBFC2AC44CC87">
    <w:name w:val="8453A2926AB04CCF9EC1CBFC2AC44CC87"/>
    <w:rsid w:val="003F005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36B06B3892F4B04B5E09319DB1C4821">
    <w:name w:val="836B06B3892F4B04B5E09319DB1C4821"/>
    <w:rsid w:val="003F005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68622F71944CA38ABFC7F7C6DD6D6B4">
    <w:name w:val="9A68622F71944CA38ABFC7F7C6DD6D6B4"/>
    <w:rsid w:val="003F005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0586B2CDB44C339196FEC109AB78814">
    <w:name w:val="110586B2CDB44C339196FEC109AB78814"/>
    <w:rsid w:val="003F005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418F32CC03E45488316DEC003E48A133">
    <w:name w:val="F418F32CC03E45488316DEC003E48A133"/>
    <w:rsid w:val="003F005E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 w:eastAsia="en-US"/>
    </w:rPr>
  </w:style>
  <w:style w:type="paragraph" w:customStyle="1" w:styleId="CCD7666377CC4A169DD7AC94A89D6C96">
    <w:name w:val="CCD7666377CC4A169DD7AC94A89D6C96"/>
    <w:rsid w:val="003F005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A9D5307C2C3464AAD19990663FD46D6">
    <w:name w:val="BA9D5307C2C3464AAD19990663FD46D6"/>
    <w:rsid w:val="003F005E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 w:eastAsia="en-US"/>
    </w:rPr>
  </w:style>
  <w:style w:type="paragraph" w:customStyle="1" w:styleId="C54985AE0A2E4FFD9FEADFA612FAA3BF">
    <w:name w:val="C54985AE0A2E4FFD9FEADFA612FAA3BF"/>
    <w:rsid w:val="00327B07"/>
  </w:style>
  <w:style w:type="paragraph" w:customStyle="1" w:styleId="7033EA03A3C94578AF7811CDA4649E5A">
    <w:name w:val="7033EA03A3C94578AF7811CDA4649E5A"/>
    <w:rsid w:val="00327B07"/>
  </w:style>
  <w:style w:type="paragraph" w:customStyle="1" w:styleId="11646CA80E8C4CEB9E0D61648B74E848">
    <w:name w:val="11646CA80E8C4CEB9E0D61648B74E848"/>
    <w:rsid w:val="00327B07"/>
  </w:style>
  <w:style w:type="paragraph" w:customStyle="1" w:styleId="8B2EE5AAB22A4797914A328AFD041C25">
    <w:name w:val="8B2EE5AAB22A4797914A328AFD041C25"/>
    <w:rsid w:val="00327B07"/>
  </w:style>
  <w:style w:type="paragraph" w:customStyle="1" w:styleId="A1ABDA296808424E8188624C25244A86">
    <w:name w:val="A1ABDA296808424E8188624C25244A86"/>
    <w:rsid w:val="00327B07"/>
  </w:style>
  <w:style w:type="paragraph" w:customStyle="1" w:styleId="2C185D0AD2E644BC874B2487B0DB671F">
    <w:name w:val="2C185D0AD2E644BC874B2487B0DB671F"/>
    <w:rsid w:val="00327B07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B4519A2BCF234EDC827EEE7FA78DE3FF">
    <w:name w:val="B4519A2BCF234EDC827EEE7FA78DE3FF"/>
    <w:rsid w:val="00327B07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4816F4C4F06A4DF7B45CB82B9DA5F94E">
    <w:name w:val="4816F4C4F06A4DF7B45CB82B9DA5F94E"/>
    <w:rsid w:val="00327B07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6698D0E5C3A43E6AE012998B68D5F8C3">
    <w:name w:val="66698D0E5C3A43E6AE012998B68D5F8C3"/>
    <w:rsid w:val="00327B07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7325C5773CC473CBC7EAE92B9388F7914">
    <w:name w:val="87325C5773CC473CBC7EAE92B9388F7914"/>
    <w:rsid w:val="00327B07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4466219C6EE452FAFEB684E77EE1C2618">
    <w:name w:val="34466219C6EE452FAFEB684E77EE1C2618"/>
    <w:rsid w:val="00327B07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453A2926AB04CCF9EC1CBFC2AC44CC88">
    <w:name w:val="8453A2926AB04CCF9EC1CBFC2AC44CC88"/>
    <w:rsid w:val="00327B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36B06B3892F4B04B5E09319DB1C48211">
    <w:name w:val="836B06B3892F4B04B5E09319DB1C48211"/>
    <w:rsid w:val="00327B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68622F71944CA38ABFC7F7C6DD6D6B5">
    <w:name w:val="9A68622F71944CA38ABFC7F7C6DD6D6B5"/>
    <w:rsid w:val="00327B07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0586B2CDB44C339196FEC109AB78815">
    <w:name w:val="110586B2CDB44C339196FEC109AB78815"/>
    <w:rsid w:val="00327B07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418F32CC03E45488316DEC003E48A134">
    <w:name w:val="F418F32CC03E45488316DEC003E48A134"/>
    <w:rsid w:val="00327B07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 w:eastAsia="en-US"/>
    </w:rPr>
  </w:style>
  <w:style w:type="paragraph" w:customStyle="1" w:styleId="CCD7666377CC4A169DD7AC94A89D6C961">
    <w:name w:val="CCD7666377CC4A169DD7AC94A89D6C961"/>
    <w:rsid w:val="00327B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A9D5307C2C3464AAD19990663FD46D61">
    <w:name w:val="BA9D5307C2C3464AAD19990663FD46D61"/>
    <w:rsid w:val="00327B07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 w:eastAsia="en-US"/>
    </w:rPr>
  </w:style>
  <w:style w:type="paragraph" w:customStyle="1" w:styleId="A1ABDA296808424E8188624C25244A861">
    <w:name w:val="A1ABDA296808424E8188624C25244A861"/>
    <w:rsid w:val="00327B07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 w:eastAsia="en-US"/>
    </w:rPr>
  </w:style>
  <w:style w:type="paragraph" w:customStyle="1" w:styleId="DC0C4A785C6F4834AD4501DE9B7BB21B">
    <w:name w:val="DC0C4A785C6F4834AD4501DE9B7BB21B"/>
    <w:rsid w:val="00327B07"/>
  </w:style>
  <w:style w:type="paragraph" w:customStyle="1" w:styleId="73965D46AF614148A55F271BA01EBBF0">
    <w:name w:val="73965D46AF614148A55F271BA01EBBF0"/>
    <w:rsid w:val="00EB6841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A2F38B20BB04AC985C4E6DA2AA7DEB3">
    <w:name w:val="7A2F38B20BB04AC985C4E6DA2AA7DEB3"/>
    <w:rsid w:val="00EB6841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453A2926AB04CCF9EC1CBFC2AC44CC89">
    <w:name w:val="8453A2926AB04CCF9EC1CBFC2AC44CC89"/>
    <w:rsid w:val="00EB6841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36B06B3892F4B04B5E09319DB1C48212">
    <w:name w:val="836B06B3892F4B04B5E09319DB1C48212"/>
    <w:rsid w:val="00EB6841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5FD5A66F8F04DE7BF9BC9B7769C97F3">
    <w:name w:val="D5FD5A66F8F04DE7BF9BC9B7769C97F3"/>
    <w:rsid w:val="00EB6841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5DA250C93C74E44B2546CED993C0C07">
    <w:name w:val="A5DA250C93C74E44B2546CED993C0C07"/>
    <w:rsid w:val="00EB6841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52CB713AA1F476197AE7487D4DF7D29">
    <w:name w:val="352CB713AA1F476197AE7487D4DF7D29"/>
    <w:rsid w:val="00EB6841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A5F2DCCCD07423C853F74E2D74A98FE">
    <w:name w:val="DA5F2DCCCD07423C853F74E2D74A98FE"/>
    <w:rsid w:val="00EB6841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5A224AFA0CB419D93648538A05DADA2">
    <w:name w:val="D5A224AFA0CB419D93648538A05DADA2"/>
    <w:rsid w:val="00EB6841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418F32CC03E45488316DEC003E48A135">
    <w:name w:val="F418F32CC03E45488316DEC003E48A135"/>
    <w:rsid w:val="00EB6841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 w:eastAsia="en-US"/>
    </w:rPr>
  </w:style>
  <w:style w:type="paragraph" w:customStyle="1" w:styleId="CCD7666377CC4A169DD7AC94A89D6C962">
    <w:name w:val="CCD7666377CC4A169DD7AC94A89D6C962"/>
    <w:rsid w:val="00EB6841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A9D5307C2C3464AAD19990663FD46D62">
    <w:name w:val="BA9D5307C2C3464AAD19990663FD46D62"/>
    <w:rsid w:val="00EB6841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 w:eastAsia="en-US"/>
    </w:rPr>
  </w:style>
  <w:style w:type="paragraph" w:customStyle="1" w:styleId="74E7EB4D64EB452A863C4E0F74B1377A">
    <w:name w:val="74E7EB4D64EB452A863C4E0F74B1377A"/>
    <w:rsid w:val="00EB6841"/>
  </w:style>
  <w:style w:type="paragraph" w:customStyle="1" w:styleId="A457C89633D240CDA992B36AF1659089">
    <w:name w:val="A457C89633D240CDA992B36AF1659089"/>
    <w:rsid w:val="00EB6841"/>
  </w:style>
  <w:style w:type="paragraph" w:customStyle="1" w:styleId="1A7D49BE8CE84EE6B977A1BF9478215D">
    <w:name w:val="1A7D49BE8CE84EE6B977A1BF9478215D"/>
    <w:rsid w:val="00EB6841"/>
  </w:style>
  <w:style w:type="paragraph" w:customStyle="1" w:styleId="36BC324F24C14DD5909FCCD58178AC81">
    <w:name w:val="36BC324F24C14DD5909FCCD58178AC81"/>
    <w:rsid w:val="00EB6841"/>
  </w:style>
  <w:style w:type="paragraph" w:customStyle="1" w:styleId="ADFA5A609423499698C62B22CA478C41">
    <w:name w:val="ADFA5A609423499698C62B22CA478C41"/>
    <w:rsid w:val="00EB6841"/>
  </w:style>
  <w:style w:type="paragraph" w:customStyle="1" w:styleId="2D6E858CC6434ACB8AD289E6A3427F48">
    <w:name w:val="2D6E858CC6434ACB8AD289E6A3427F48"/>
    <w:rsid w:val="00EB6841"/>
  </w:style>
  <w:style w:type="paragraph" w:customStyle="1" w:styleId="0DC2065B42D8473194E84643C1298718">
    <w:name w:val="0DC2065B42D8473194E84643C1298718"/>
    <w:rsid w:val="00EB6841"/>
  </w:style>
  <w:style w:type="paragraph" w:customStyle="1" w:styleId="42C3DF12D8CD42C288BC6028D062FB92">
    <w:name w:val="42C3DF12D8CD42C288BC6028D062FB92"/>
    <w:rsid w:val="00EB6841"/>
  </w:style>
  <w:style w:type="paragraph" w:customStyle="1" w:styleId="1F998E6CB8A741B6BEBB3E28BCD262FC">
    <w:name w:val="1F998E6CB8A741B6BEBB3E28BCD262FC"/>
    <w:rsid w:val="00EB6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</Template>
  <TotalTime>4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Doctorado en Ingeniería</vt:lpstr>
    </vt:vector>
  </TitlesOfParts>
  <Company>Universidad Tecnológica de Pereira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Doctorado en Ingeniería</dc:title>
  <dc:creator>MARISOL</dc:creator>
  <cp:lastModifiedBy>Usuario UTP</cp:lastModifiedBy>
  <cp:revision>8</cp:revision>
  <cp:lastPrinted>2002-03-04T09:04:00Z</cp:lastPrinted>
  <dcterms:created xsi:type="dcterms:W3CDTF">2016-08-01T01:17:00Z</dcterms:created>
  <dcterms:modified xsi:type="dcterms:W3CDTF">2016-09-05T23:05:00Z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TC061075403082</vt:lpwstr>
  </property>
</Properties>
</file>